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A7" w:rsidRPr="006A1A54" w:rsidRDefault="005E60A7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6A1A54">
        <w:rPr>
          <w:rFonts w:ascii="Times New Roman" w:hAnsi="Times New Roman"/>
          <w:b/>
          <w:szCs w:val="24"/>
        </w:rPr>
        <w:t>New Durham Board of Selectmen</w:t>
      </w:r>
    </w:p>
    <w:p w:rsidR="005E60A7" w:rsidRPr="006A1A54" w:rsidRDefault="005E60A7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6A1A54">
        <w:rPr>
          <w:rFonts w:ascii="Times New Roman" w:hAnsi="Times New Roman"/>
          <w:b/>
          <w:szCs w:val="24"/>
        </w:rPr>
        <w:t>Public Meeting Minutes</w:t>
      </w:r>
    </w:p>
    <w:p w:rsidR="005E60A7" w:rsidRPr="006A1A54" w:rsidRDefault="005E60A7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 w:rsidRPr="006A1A54">
        <w:rPr>
          <w:rFonts w:ascii="Times New Roman" w:hAnsi="Times New Roman"/>
          <w:b/>
          <w:szCs w:val="24"/>
        </w:rPr>
        <w:t xml:space="preserve">Town Hall </w:t>
      </w:r>
    </w:p>
    <w:p w:rsidR="005E60A7" w:rsidRPr="006A1A54" w:rsidRDefault="005E60A7" w:rsidP="00B55D1C">
      <w:pPr>
        <w:spacing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Monday</w:t>
      </w:r>
      <w:r w:rsidRPr="006A1A54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  <w:b/>
          <w:szCs w:val="24"/>
        </w:rPr>
        <w:t>October 28</w:t>
      </w:r>
      <w:r w:rsidRPr="006A1A54">
        <w:rPr>
          <w:rFonts w:ascii="Times New Roman" w:hAnsi="Times New Roman"/>
          <w:b/>
          <w:szCs w:val="24"/>
        </w:rPr>
        <w:t>, 2013</w:t>
      </w:r>
    </w:p>
    <w:p w:rsidR="005E60A7" w:rsidRPr="006A1A54" w:rsidRDefault="005E60A7">
      <w:pPr>
        <w:rPr>
          <w:rFonts w:ascii="Times New Roman" w:hAnsi="Times New Roman"/>
          <w:szCs w:val="24"/>
        </w:rPr>
      </w:pPr>
    </w:p>
    <w:p w:rsidR="005E60A7" w:rsidRPr="006A1A54" w:rsidRDefault="005E60A7">
      <w:pPr>
        <w:rPr>
          <w:rFonts w:ascii="Times New Roman" w:hAnsi="Times New Roman"/>
          <w:szCs w:val="24"/>
        </w:rPr>
      </w:pPr>
      <w:r w:rsidRPr="006A1A54">
        <w:rPr>
          <w:rFonts w:ascii="Times New Roman" w:hAnsi="Times New Roman"/>
          <w:b/>
          <w:szCs w:val="24"/>
        </w:rPr>
        <w:t>Present:</w:t>
      </w:r>
      <w:r w:rsidRPr="006A1A54">
        <w:rPr>
          <w:rFonts w:ascii="Times New Roman" w:hAnsi="Times New Roman"/>
          <w:szCs w:val="24"/>
        </w:rPr>
        <w:t xml:space="preserve"> Jeffrey Kratovil, David Swenson</w:t>
      </w:r>
    </w:p>
    <w:p w:rsidR="005E60A7" w:rsidRDefault="005E60A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Present via speakerphone: </w:t>
      </w:r>
      <w:r>
        <w:rPr>
          <w:rFonts w:ascii="Times New Roman" w:hAnsi="Times New Roman"/>
          <w:szCs w:val="24"/>
        </w:rPr>
        <w:t>Terry Jarvis</w:t>
      </w:r>
    </w:p>
    <w:p w:rsidR="005E60A7" w:rsidRPr="006A1A54" w:rsidRDefault="005E60A7">
      <w:pPr>
        <w:rPr>
          <w:rFonts w:ascii="Times New Roman" w:hAnsi="Times New Roman"/>
          <w:szCs w:val="24"/>
        </w:rPr>
      </w:pPr>
      <w:r w:rsidRPr="006A1A54">
        <w:rPr>
          <w:rFonts w:ascii="Times New Roman" w:hAnsi="Times New Roman"/>
          <w:b/>
          <w:szCs w:val="24"/>
        </w:rPr>
        <w:t>Also Present:</w:t>
      </w:r>
      <w:r w:rsidRPr="006A1A54">
        <w:rPr>
          <w:rFonts w:ascii="Times New Roman" w:hAnsi="Times New Roman"/>
          <w:szCs w:val="24"/>
        </w:rPr>
        <w:t xml:space="preserve"> Jeremy Bourgeois-Town Administrator</w:t>
      </w:r>
    </w:p>
    <w:p w:rsidR="005E60A7" w:rsidRDefault="005E60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Selectman Kratovil called the meeting to order at 4:05 P.M. Chair Jarvis participated in the meeting via speakerphone. </w:t>
      </w:r>
    </w:p>
    <w:p w:rsidR="005E60A7" w:rsidRPr="00DB0AF7" w:rsidRDefault="005E60A7" w:rsidP="00E36C6B">
      <w:pPr>
        <w:rPr>
          <w:rFonts w:ascii="Times New Roman" w:hAnsi="Times New Roman"/>
          <w:sz w:val="24"/>
          <w:szCs w:val="24"/>
        </w:rPr>
      </w:pPr>
      <w:r w:rsidRPr="00DB0AF7">
        <w:rPr>
          <w:rFonts w:ascii="Times New Roman" w:hAnsi="Times New Roman"/>
          <w:sz w:val="24"/>
          <w:szCs w:val="24"/>
        </w:rPr>
        <w:t>Selectman Kratovil suggested adding job description categories to the Solid Waste Facility Foreman’s performance evaluation that are missing. The Board</w:t>
      </w:r>
      <w:r>
        <w:rPr>
          <w:rFonts w:ascii="Times New Roman" w:hAnsi="Times New Roman"/>
          <w:sz w:val="24"/>
          <w:szCs w:val="24"/>
        </w:rPr>
        <w:t xml:space="preserve"> of Selectmen</w:t>
      </w:r>
      <w:r w:rsidRPr="00DB0AF7">
        <w:rPr>
          <w:rFonts w:ascii="Times New Roman" w:hAnsi="Times New Roman"/>
          <w:sz w:val="24"/>
          <w:szCs w:val="24"/>
        </w:rPr>
        <w:t xml:space="preserve"> asked Selectman Kratovil to pass those recommendations on to the Town Administrator. </w:t>
      </w:r>
    </w:p>
    <w:p w:rsidR="005E60A7" w:rsidRDefault="005E60A7" w:rsidP="00E36C6B">
      <w:pPr>
        <w:rPr>
          <w:rFonts w:ascii="Times New Roman" w:hAnsi="Times New Roman"/>
          <w:sz w:val="24"/>
          <w:szCs w:val="24"/>
        </w:rPr>
      </w:pPr>
      <w:r w:rsidRPr="00DB0AF7">
        <w:rPr>
          <w:rFonts w:ascii="Times New Roman" w:hAnsi="Times New Roman"/>
          <w:sz w:val="24"/>
          <w:szCs w:val="24"/>
        </w:rPr>
        <w:t xml:space="preserve">The Board of Selectmen reviewed health insurance quotes from HealthTrust and SchoolCare. </w:t>
      </w:r>
      <w:r>
        <w:rPr>
          <w:rFonts w:ascii="Times New Roman" w:hAnsi="Times New Roman"/>
          <w:sz w:val="24"/>
          <w:szCs w:val="24"/>
        </w:rPr>
        <w:t xml:space="preserve">The Selectmen had an extensive discussion on the various plans but needed additional information and inputs before making a decision. </w:t>
      </w:r>
      <w:bookmarkStart w:id="0" w:name="_GoBack"/>
      <w:bookmarkEnd w:id="0"/>
      <w:r w:rsidRPr="00DB0AF7">
        <w:rPr>
          <w:rFonts w:ascii="Times New Roman" w:hAnsi="Times New Roman"/>
          <w:sz w:val="24"/>
          <w:szCs w:val="24"/>
        </w:rPr>
        <w:t xml:space="preserve"> </w:t>
      </w:r>
    </w:p>
    <w:p w:rsidR="005E60A7" w:rsidRPr="00DB0AF7" w:rsidRDefault="005E60A7" w:rsidP="00E36C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of Selectmen decided to postpone a decision and meet on October 31, 2013 at 8:30 A.M. at Town Hall. </w:t>
      </w:r>
    </w:p>
    <w:p w:rsidR="005E60A7" w:rsidRDefault="005E60A7" w:rsidP="00A453AA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Selectman Swenson made a motion to adjourn. Selectman Kratovil seconded the motion. The motion passed unanimously. </w:t>
      </w:r>
    </w:p>
    <w:p w:rsidR="005E60A7" w:rsidRPr="00B55D1C" w:rsidRDefault="005E60A7" w:rsidP="00A453AA">
      <w:pPr>
        <w:contextualSpacing/>
        <w:rPr>
          <w:rFonts w:ascii="Times New Roman" w:hAnsi="Times New Roman"/>
          <w:sz w:val="24"/>
          <w:szCs w:val="24"/>
        </w:rPr>
      </w:pPr>
    </w:p>
    <w:p w:rsidR="005E60A7" w:rsidRPr="00B55D1C" w:rsidRDefault="005E60A7" w:rsidP="00CB0B9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adjourned at 5:18 P</w:t>
      </w:r>
      <w:r w:rsidRPr="00B55D1C">
        <w:rPr>
          <w:rFonts w:ascii="Times New Roman" w:hAnsi="Times New Roman"/>
          <w:sz w:val="24"/>
          <w:szCs w:val="24"/>
        </w:rPr>
        <w:t xml:space="preserve">.M. </w:t>
      </w:r>
    </w:p>
    <w:p w:rsidR="005E60A7" w:rsidRDefault="005E60A7">
      <w:pPr>
        <w:contextualSpacing/>
        <w:rPr>
          <w:rFonts w:ascii="Times New Roman" w:hAnsi="Times New Roman"/>
          <w:sz w:val="24"/>
          <w:szCs w:val="24"/>
        </w:rPr>
      </w:pPr>
    </w:p>
    <w:p w:rsidR="005E60A7" w:rsidRDefault="005E60A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Respectfully submitted, </w:t>
      </w:r>
    </w:p>
    <w:p w:rsidR="005E60A7" w:rsidRPr="006A1A54" w:rsidRDefault="005E60A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Jeremy</w:t>
      </w:r>
      <w:r w:rsidRPr="00CB0B9F">
        <w:rPr>
          <w:rFonts w:ascii="Times New Roman" w:hAnsi="Times New Roman"/>
          <w:i/>
          <w:sz w:val="24"/>
          <w:szCs w:val="24"/>
        </w:rPr>
        <w:t xml:space="preserve"> Bourgeois, Town Administrator </w:t>
      </w:r>
    </w:p>
    <w:sectPr w:rsidR="005E60A7" w:rsidRPr="006A1A54" w:rsidSect="00FA147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A7" w:rsidRDefault="005E60A7" w:rsidP="00CB0B9F">
      <w:pPr>
        <w:spacing w:after="0" w:line="240" w:lineRule="auto"/>
      </w:pPr>
      <w:r>
        <w:separator/>
      </w:r>
    </w:p>
  </w:endnote>
  <w:endnote w:type="continuationSeparator" w:id="0">
    <w:p w:rsidR="005E60A7" w:rsidRDefault="005E60A7" w:rsidP="00CB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7" w:rsidRDefault="005E60A7">
    <w:pPr>
      <w:pStyle w:val="Footer"/>
    </w:pPr>
    <w:fldSimple w:instr=" PAGE   \* MERGEFORMAT ">
      <w:r>
        <w:rPr>
          <w:noProof/>
        </w:rPr>
        <w:t>1</w:t>
      </w:r>
    </w:fldSimple>
  </w:p>
  <w:p w:rsidR="005E60A7" w:rsidRDefault="005E6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A7" w:rsidRDefault="005E60A7" w:rsidP="00CB0B9F">
      <w:pPr>
        <w:spacing w:after="0" w:line="240" w:lineRule="auto"/>
      </w:pPr>
      <w:r>
        <w:separator/>
      </w:r>
    </w:p>
  </w:footnote>
  <w:footnote w:type="continuationSeparator" w:id="0">
    <w:p w:rsidR="005E60A7" w:rsidRDefault="005E60A7" w:rsidP="00CB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7" w:rsidRDefault="005E60A7">
    <w:pPr>
      <w:pStyle w:val="Header"/>
    </w:pPr>
    <w:r>
      <w:t>APPROVED</w:t>
    </w:r>
  </w:p>
  <w:p w:rsidR="005E60A7" w:rsidRDefault="005E60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F74"/>
    <w:rsid w:val="000050E7"/>
    <w:rsid w:val="00021CBE"/>
    <w:rsid w:val="00040D2F"/>
    <w:rsid w:val="00050415"/>
    <w:rsid w:val="00061ACF"/>
    <w:rsid w:val="00093872"/>
    <w:rsid w:val="00094C31"/>
    <w:rsid w:val="000B1BE1"/>
    <w:rsid w:val="000C61C7"/>
    <w:rsid w:val="000F6C89"/>
    <w:rsid w:val="0013543C"/>
    <w:rsid w:val="00150A44"/>
    <w:rsid w:val="00162D2F"/>
    <w:rsid w:val="001C478B"/>
    <w:rsid w:val="001C5DBB"/>
    <w:rsid w:val="00244BB9"/>
    <w:rsid w:val="00255116"/>
    <w:rsid w:val="0027318A"/>
    <w:rsid w:val="0028094B"/>
    <w:rsid w:val="0028639D"/>
    <w:rsid w:val="002C44C3"/>
    <w:rsid w:val="002D29E6"/>
    <w:rsid w:val="002D484F"/>
    <w:rsid w:val="00306C3C"/>
    <w:rsid w:val="003101E1"/>
    <w:rsid w:val="003206F7"/>
    <w:rsid w:val="0038733C"/>
    <w:rsid w:val="003A765D"/>
    <w:rsid w:val="003C6CE8"/>
    <w:rsid w:val="003E0133"/>
    <w:rsid w:val="004014B3"/>
    <w:rsid w:val="00415F13"/>
    <w:rsid w:val="00450E36"/>
    <w:rsid w:val="00481212"/>
    <w:rsid w:val="004A1322"/>
    <w:rsid w:val="004C1CDE"/>
    <w:rsid w:val="004F3EF1"/>
    <w:rsid w:val="00500ADD"/>
    <w:rsid w:val="0050271A"/>
    <w:rsid w:val="00526221"/>
    <w:rsid w:val="00555A20"/>
    <w:rsid w:val="00557217"/>
    <w:rsid w:val="00564110"/>
    <w:rsid w:val="0056739F"/>
    <w:rsid w:val="00596207"/>
    <w:rsid w:val="005A6DF2"/>
    <w:rsid w:val="005B2895"/>
    <w:rsid w:val="005E075E"/>
    <w:rsid w:val="005E5DBD"/>
    <w:rsid w:val="005E60A7"/>
    <w:rsid w:val="005F0E9E"/>
    <w:rsid w:val="00614973"/>
    <w:rsid w:val="00625015"/>
    <w:rsid w:val="00635D7C"/>
    <w:rsid w:val="00636263"/>
    <w:rsid w:val="006638C7"/>
    <w:rsid w:val="00673BE9"/>
    <w:rsid w:val="006A1A54"/>
    <w:rsid w:val="006A3C66"/>
    <w:rsid w:val="006D239F"/>
    <w:rsid w:val="00720469"/>
    <w:rsid w:val="00755348"/>
    <w:rsid w:val="00780C3F"/>
    <w:rsid w:val="00784C77"/>
    <w:rsid w:val="007B766F"/>
    <w:rsid w:val="007E12D0"/>
    <w:rsid w:val="007F427C"/>
    <w:rsid w:val="00812018"/>
    <w:rsid w:val="00826B01"/>
    <w:rsid w:val="00836615"/>
    <w:rsid w:val="008416D0"/>
    <w:rsid w:val="00860490"/>
    <w:rsid w:val="008608EF"/>
    <w:rsid w:val="00886C21"/>
    <w:rsid w:val="008872F1"/>
    <w:rsid w:val="0089276F"/>
    <w:rsid w:val="008B38C4"/>
    <w:rsid w:val="008B5628"/>
    <w:rsid w:val="008C1094"/>
    <w:rsid w:val="008C496B"/>
    <w:rsid w:val="008D0900"/>
    <w:rsid w:val="008F6070"/>
    <w:rsid w:val="00901F74"/>
    <w:rsid w:val="00903070"/>
    <w:rsid w:val="0091511D"/>
    <w:rsid w:val="00923178"/>
    <w:rsid w:val="00942C78"/>
    <w:rsid w:val="00971390"/>
    <w:rsid w:val="00990460"/>
    <w:rsid w:val="009A4853"/>
    <w:rsid w:val="009A5F77"/>
    <w:rsid w:val="009D47CE"/>
    <w:rsid w:val="009F0740"/>
    <w:rsid w:val="00A036A6"/>
    <w:rsid w:val="00A453AA"/>
    <w:rsid w:val="00AB49CA"/>
    <w:rsid w:val="00AB504F"/>
    <w:rsid w:val="00B25D67"/>
    <w:rsid w:val="00B46F82"/>
    <w:rsid w:val="00B55D1C"/>
    <w:rsid w:val="00B73C30"/>
    <w:rsid w:val="00B84B13"/>
    <w:rsid w:val="00B966B9"/>
    <w:rsid w:val="00BA42FC"/>
    <w:rsid w:val="00BB477B"/>
    <w:rsid w:val="00BB5A17"/>
    <w:rsid w:val="00BE194A"/>
    <w:rsid w:val="00C10BE9"/>
    <w:rsid w:val="00C26771"/>
    <w:rsid w:val="00C31736"/>
    <w:rsid w:val="00C373C4"/>
    <w:rsid w:val="00C410AD"/>
    <w:rsid w:val="00C74176"/>
    <w:rsid w:val="00C81084"/>
    <w:rsid w:val="00CA037A"/>
    <w:rsid w:val="00CA107D"/>
    <w:rsid w:val="00CA3431"/>
    <w:rsid w:val="00CB0B9F"/>
    <w:rsid w:val="00CC107A"/>
    <w:rsid w:val="00CD7BEB"/>
    <w:rsid w:val="00CD7C4E"/>
    <w:rsid w:val="00D1591E"/>
    <w:rsid w:val="00D261CD"/>
    <w:rsid w:val="00D611E4"/>
    <w:rsid w:val="00D654A3"/>
    <w:rsid w:val="00D731D4"/>
    <w:rsid w:val="00D757D7"/>
    <w:rsid w:val="00D7596D"/>
    <w:rsid w:val="00DB0AF7"/>
    <w:rsid w:val="00DB7E7A"/>
    <w:rsid w:val="00DC2AE1"/>
    <w:rsid w:val="00DC6E3F"/>
    <w:rsid w:val="00DF5B19"/>
    <w:rsid w:val="00E0297B"/>
    <w:rsid w:val="00E05A8E"/>
    <w:rsid w:val="00E12681"/>
    <w:rsid w:val="00E36C6B"/>
    <w:rsid w:val="00E60124"/>
    <w:rsid w:val="00E71F26"/>
    <w:rsid w:val="00E75E0C"/>
    <w:rsid w:val="00ED75BA"/>
    <w:rsid w:val="00EE1D45"/>
    <w:rsid w:val="00F02EB9"/>
    <w:rsid w:val="00F3674C"/>
    <w:rsid w:val="00F41787"/>
    <w:rsid w:val="00F51B19"/>
    <w:rsid w:val="00F617C4"/>
    <w:rsid w:val="00F623AB"/>
    <w:rsid w:val="00FA147F"/>
    <w:rsid w:val="00FB42EB"/>
    <w:rsid w:val="00FB6DDA"/>
    <w:rsid w:val="00FD796F"/>
    <w:rsid w:val="00FF211C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B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B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170</Words>
  <Characters>970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Durham Board of Selectmen</dc:title>
  <dc:subject/>
  <dc:creator>Jeremy Bourgeois</dc:creator>
  <cp:keywords/>
  <dc:description/>
  <cp:lastModifiedBy>laura</cp:lastModifiedBy>
  <cp:revision>2</cp:revision>
  <cp:lastPrinted>2013-12-02T11:17:00Z</cp:lastPrinted>
  <dcterms:created xsi:type="dcterms:W3CDTF">2013-12-02T11:17:00Z</dcterms:created>
  <dcterms:modified xsi:type="dcterms:W3CDTF">2013-12-02T11:17:00Z</dcterms:modified>
</cp:coreProperties>
</file>